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CB05" w14:textId="336A3F86" w:rsidR="00FF13C6" w:rsidRPr="00CD1779" w:rsidRDefault="00FC60E8" w:rsidP="00FC60E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7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211E8" w:rsidRPr="00CD1779">
        <w:rPr>
          <w:rFonts w:ascii="Times New Roman" w:hAnsi="Times New Roman" w:cs="Times New Roman"/>
          <w:sz w:val="24"/>
          <w:szCs w:val="24"/>
        </w:rPr>
        <w:t xml:space="preserve"> </w:t>
      </w:r>
      <w:r w:rsidR="00601BE6" w:rsidRPr="00CD1779">
        <w:rPr>
          <w:rFonts w:ascii="Times New Roman" w:hAnsi="Times New Roman" w:cs="Times New Roman"/>
          <w:sz w:val="24"/>
          <w:szCs w:val="24"/>
        </w:rPr>
        <w:t>December 20, 2025</w:t>
      </w:r>
    </w:p>
    <w:p w14:paraId="384F06A9" w14:textId="77777777" w:rsidR="00E53E26" w:rsidRDefault="00E53E26" w:rsidP="00E53E26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C224F" w14:textId="77777777" w:rsidR="004F150B" w:rsidRDefault="004F150B" w:rsidP="00E53E26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59939" w14:textId="77777777" w:rsidR="00ED2462" w:rsidRPr="00CD1779" w:rsidRDefault="00ED2462" w:rsidP="00E53E26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AE725" w14:textId="33845E9D" w:rsidR="006211E8" w:rsidRPr="00CD1779" w:rsidRDefault="006211E8" w:rsidP="00E53E26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779">
        <w:rPr>
          <w:rFonts w:ascii="Times New Roman" w:hAnsi="Times New Roman" w:cs="Times New Roman"/>
          <w:sz w:val="24"/>
          <w:szCs w:val="24"/>
        </w:rPr>
        <w:t xml:space="preserve">Dear </w:t>
      </w:r>
      <w:r w:rsidR="000939EA">
        <w:rPr>
          <w:rFonts w:ascii="Times New Roman" w:hAnsi="Times New Roman" w:cs="Times New Roman"/>
          <w:sz w:val="24"/>
          <w:szCs w:val="24"/>
        </w:rPr>
        <w:t>Fort Chaffee Cemetery Visitors</w:t>
      </w:r>
      <w:r w:rsidR="001A4BA2">
        <w:rPr>
          <w:rFonts w:ascii="Times New Roman" w:hAnsi="Times New Roman" w:cs="Times New Roman"/>
          <w:sz w:val="24"/>
          <w:szCs w:val="24"/>
        </w:rPr>
        <w:t>:</w:t>
      </w:r>
    </w:p>
    <w:p w14:paraId="517B3A2E" w14:textId="77777777" w:rsidR="004428C9" w:rsidRPr="00CD1779" w:rsidRDefault="004428C9" w:rsidP="00E53E26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67182" w14:textId="39BBF9FC" w:rsidR="00220119" w:rsidRPr="00CD1779" w:rsidRDefault="007B5D26" w:rsidP="00A91660">
      <w:pPr>
        <w:tabs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779">
        <w:rPr>
          <w:rFonts w:ascii="Times New Roman" w:hAnsi="Times New Roman" w:cs="Times New Roman"/>
          <w:sz w:val="24"/>
          <w:szCs w:val="24"/>
        </w:rPr>
        <w:tab/>
      </w:r>
      <w:r w:rsidR="000939EA">
        <w:rPr>
          <w:rFonts w:ascii="Times New Roman" w:hAnsi="Times New Roman" w:cs="Times New Roman"/>
          <w:sz w:val="24"/>
          <w:szCs w:val="24"/>
        </w:rPr>
        <w:t>Please be advised that all Fort Chaffee ranges will be closed on the following dates</w:t>
      </w:r>
      <w:r w:rsidR="00220119" w:rsidRPr="00CD1779">
        <w:rPr>
          <w:rFonts w:ascii="Times New Roman" w:hAnsi="Times New Roman" w:cs="Times New Roman"/>
          <w:sz w:val="24"/>
          <w:szCs w:val="24"/>
        </w:rPr>
        <w:t>:</w:t>
      </w:r>
    </w:p>
    <w:p w14:paraId="0EBDC040" w14:textId="77777777" w:rsidR="0018295D" w:rsidRPr="00CD1779" w:rsidRDefault="00220119" w:rsidP="001B28BB">
      <w:pPr>
        <w:tabs>
          <w:tab w:val="left" w:pos="720"/>
          <w:tab w:val="righ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77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295D" w:rsidRPr="00CD1779" w14:paraId="3D8EBDAC" w14:textId="77777777" w:rsidTr="00D56A0B">
        <w:tc>
          <w:tcPr>
            <w:tcW w:w="4675" w:type="dxa"/>
          </w:tcPr>
          <w:p w14:paraId="04EDA5B2" w14:textId="60E21CC3" w:rsidR="0018295D" w:rsidRPr="00CD1779" w:rsidRDefault="0018295D" w:rsidP="00FD7DEA">
            <w:pPr>
              <w:tabs>
                <w:tab w:val="left" w:pos="720"/>
                <w:tab w:val="right" w:pos="4680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9">
              <w:rPr>
                <w:rFonts w:ascii="Times New Roman" w:hAnsi="Times New Roman" w:cs="Times New Roman"/>
                <w:sz w:val="24"/>
                <w:szCs w:val="24"/>
              </w:rPr>
              <w:t>January 1, New Years</w:t>
            </w:r>
            <w:r w:rsidR="00777766"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</w:p>
        </w:tc>
        <w:tc>
          <w:tcPr>
            <w:tcW w:w="4675" w:type="dxa"/>
          </w:tcPr>
          <w:p w14:paraId="2BFA54AA" w14:textId="6F480086" w:rsidR="0018295D" w:rsidRPr="00CD1779" w:rsidRDefault="00503A7D" w:rsidP="001B28BB">
            <w:pPr>
              <w:tabs>
                <w:tab w:val="left" w:pos="720"/>
                <w:tab w:val="righ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A7D">
              <w:rPr>
                <w:rFonts w:ascii="Times New Roman" w:hAnsi="Times New Roman" w:cs="Times New Roman"/>
                <w:sz w:val="24"/>
                <w:szCs w:val="24"/>
              </w:rPr>
              <w:t>November 27-30, Thanksgiving</w:t>
            </w:r>
          </w:p>
        </w:tc>
      </w:tr>
      <w:tr w:rsidR="0018295D" w:rsidRPr="00CD1779" w14:paraId="0C5D936F" w14:textId="77777777" w:rsidTr="00D56A0B">
        <w:tc>
          <w:tcPr>
            <w:tcW w:w="4675" w:type="dxa"/>
          </w:tcPr>
          <w:p w14:paraId="280F4701" w14:textId="0D55D47B" w:rsidR="0018295D" w:rsidRPr="00CD1779" w:rsidRDefault="00503A7D" w:rsidP="00FD7DEA">
            <w:pPr>
              <w:tabs>
                <w:tab w:val="left" w:pos="720"/>
                <w:tab w:val="right" w:pos="4680"/>
              </w:tabs>
              <w:spacing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503A7D">
              <w:rPr>
                <w:rFonts w:ascii="Times New Roman" w:hAnsi="Times New Roman" w:cs="Times New Roman"/>
                <w:sz w:val="24"/>
                <w:szCs w:val="24"/>
              </w:rPr>
              <w:t>July 4-6, Independence Day</w:t>
            </w:r>
          </w:p>
        </w:tc>
        <w:tc>
          <w:tcPr>
            <w:tcW w:w="4675" w:type="dxa"/>
          </w:tcPr>
          <w:p w14:paraId="6D23AAD5" w14:textId="72AAD378" w:rsidR="0018295D" w:rsidRPr="00CD1779" w:rsidRDefault="00777766" w:rsidP="001B28BB">
            <w:pPr>
              <w:tabs>
                <w:tab w:val="left" w:pos="720"/>
                <w:tab w:val="righ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  <w:r w:rsidR="00503A7D" w:rsidRPr="0050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2-26</w:t>
            </w:r>
            <w:r w:rsidR="00503A7D" w:rsidRPr="00503A7D">
              <w:rPr>
                <w:rFonts w:ascii="Times New Roman" w:hAnsi="Times New Roman" w:cs="Times New Roman"/>
                <w:sz w:val="24"/>
                <w:szCs w:val="24"/>
              </w:rPr>
              <w:t>, Christmas Break</w:t>
            </w:r>
          </w:p>
        </w:tc>
      </w:tr>
    </w:tbl>
    <w:p w14:paraId="2C652D2E" w14:textId="7A259478" w:rsidR="00F7511B" w:rsidRPr="00CD1779" w:rsidRDefault="00F7511B" w:rsidP="001B28BB">
      <w:pPr>
        <w:tabs>
          <w:tab w:val="left" w:pos="720"/>
          <w:tab w:val="righ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F636A" w14:textId="6C077A34" w:rsidR="00F21759" w:rsidRPr="00CD1779" w:rsidRDefault="008022F8" w:rsidP="00A91660">
      <w:pPr>
        <w:tabs>
          <w:tab w:val="left" w:pos="360"/>
          <w:tab w:val="righ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779">
        <w:rPr>
          <w:rFonts w:ascii="Times New Roman" w:hAnsi="Times New Roman" w:cs="Times New Roman"/>
          <w:sz w:val="24"/>
          <w:szCs w:val="24"/>
        </w:rPr>
        <w:tab/>
      </w:r>
      <w:r w:rsidR="00F70F99">
        <w:rPr>
          <w:rFonts w:ascii="Times New Roman" w:hAnsi="Times New Roman" w:cs="Times New Roman"/>
          <w:sz w:val="24"/>
          <w:szCs w:val="24"/>
        </w:rPr>
        <w:t xml:space="preserve">Visitors can access the cemeteries </w:t>
      </w:r>
      <w:r w:rsidR="00DD1D48" w:rsidRPr="00395BD4">
        <w:rPr>
          <w:rFonts w:ascii="Times New Roman" w:hAnsi="Times New Roman" w:cs="Times New Roman"/>
          <w:sz w:val="24"/>
          <w:szCs w:val="24"/>
          <w:highlight w:val="yellow"/>
        </w:rPr>
        <w:t>daily</w:t>
      </w:r>
      <w:r w:rsidR="00DD1D48">
        <w:rPr>
          <w:rFonts w:ascii="Times New Roman" w:hAnsi="Times New Roman" w:cs="Times New Roman"/>
          <w:sz w:val="24"/>
          <w:szCs w:val="24"/>
        </w:rPr>
        <w:t xml:space="preserve"> </w:t>
      </w:r>
      <w:r w:rsidR="00F70F99">
        <w:rPr>
          <w:rFonts w:ascii="Times New Roman" w:hAnsi="Times New Roman" w:cs="Times New Roman"/>
          <w:sz w:val="24"/>
          <w:szCs w:val="24"/>
        </w:rPr>
        <w:t>but must check in with range control at 47</w:t>
      </w:r>
      <w:r w:rsidR="00503A7D">
        <w:rPr>
          <w:rFonts w:ascii="Times New Roman" w:hAnsi="Times New Roman" w:cs="Times New Roman"/>
          <w:sz w:val="24"/>
          <w:szCs w:val="24"/>
        </w:rPr>
        <w:t>9</w:t>
      </w:r>
      <w:r w:rsidR="00F70F99">
        <w:rPr>
          <w:rFonts w:ascii="Times New Roman" w:hAnsi="Times New Roman" w:cs="Times New Roman"/>
          <w:sz w:val="24"/>
          <w:szCs w:val="24"/>
        </w:rPr>
        <w:t xml:space="preserve">-484-2272 to confirm the area is </w:t>
      </w:r>
      <w:r w:rsidR="00F70F99" w:rsidRPr="00C01CAE">
        <w:rPr>
          <w:rFonts w:ascii="Times New Roman" w:hAnsi="Times New Roman" w:cs="Times New Roman"/>
          <w:i/>
          <w:iCs/>
          <w:sz w:val="24"/>
          <w:szCs w:val="24"/>
        </w:rPr>
        <w:t>safe for public use</w:t>
      </w:r>
      <w:r w:rsidR="00F70F99">
        <w:rPr>
          <w:rFonts w:ascii="Times New Roman" w:hAnsi="Times New Roman" w:cs="Times New Roman"/>
          <w:sz w:val="24"/>
          <w:szCs w:val="24"/>
        </w:rPr>
        <w:t>.</w:t>
      </w:r>
    </w:p>
    <w:p w14:paraId="3C045628" w14:textId="77777777" w:rsidR="00FD7DEA" w:rsidRDefault="00FD7DEA" w:rsidP="001B28BB">
      <w:pPr>
        <w:tabs>
          <w:tab w:val="left" w:pos="720"/>
          <w:tab w:val="righ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C27CF" w14:textId="63DE504C" w:rsidR="004F150B" w:rsidRDefault="004F150B" w:rsidP="00ED2462">
      <w:pPr>
        <w:tabs>
          <w:tab w:val="left" w:pos="360"/>
          <w:tab w:val="righ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50B">
        <w:rPr>
          <w:rFonts w:ascii="Times New Roman" w:hAnsi="Times New Roman" w:cs="Times New Roman"/>
          <w:sz w:val="24"/>
          <w:szCs w:val="24"/>
        </w:rPr>
        <w:tab/>
        <w:t xml:space="preserve">Access to </w:t>
      </w:r>
      <w:r w:rsidRPr="00395BD4">
        <w:rPr>
          <w:rFonts w:ascii="Times New Roman" w:hAnsi="Times New Roman" w:cs="Times New Roman"/>
          <w:sz w:val="24"/>
          <w:szCs w:val="24"/>
          <w:highlight w:val="yellow"/>
        </w:rPr>
        <w:t>Lan</w:t>
      </w:r>
      <w:r w:rsidR="002A3374" w:rsidRPr="00395BD4">
        <w:rPr>
          <w:rFonts w:ascii="Times New Roman" w:hAnsi="Times New Roman" w:cs="Times New Roman"/>
          <w:sz w:val="24"/>
          <w:szCs w:val="24"/>
          <w:highlight w:val="yellow"/>
        </w:rPr>
        <w:t>g</w:t>
      </w:r>
      <w:r w:rsidRPr="00395BD4">
        <w:rPr>
          <w:rFonts w:ascii="Times New Roman" w:hAnsi="Times New Roman" w:cs="Times New Roman"/>
          <w:sz w:val="24"/>
          <w:szCs w:val="24"/>
          <w:highlight w:val="yellow"/>
        </w:rPr>
        <w:t>ston</w:t>
      </w:r>
      <w:r w:rsidR="006F2DD3" w:rsidRPr="00395BD4">
        <w:rPr>
          <w:rFonts w:ascii="Times New Roman" w:hAnsi="Times New Roman" w:cs="Times New Roman"/>
          <w:sz w:val="24"/>
          <w:szCs w:val="24"/>
          <w:highlight w:val="yellow"/>
        </w:rPr>
        <w:t xml:space="preserve"> and Coleman</w:t>
      </w:r>
      <w:r w:rsidRPr="004F150B">
        <w:rPr>
          <w:rFonts w:ascii="Times New Roman" w:hAnsi="Times New Roman" w:cs="Times New Roman"/>
          <w:sz w:val="24"/>
          <w:szCs w:val="24"/>
        </w:rPr>
        <w:t xml:space="preserve"> is by appointment only due to its location in the surface cleared area.</w:t>
      </w:r>
    </w:p>
    <w:p w14:paraId="4A8F2E47" w14:textId="77777777" w:rsidR="004F150B" w:rsidRPr="00CD1779" w:rsidRDefault="004F150B" w:rsidP="001B28BB">
      <w:pPr>
        <w:tabs>
          <w:tab w:val="left" w:pos="720"/>
          <w:tab w:val="righ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56E9E" w14:textId="78BBFCB1" w:rsidR="004B53F4" w:rsidRPr="0092141F" w:rsidRDefault="00ED2462" w:rsidP="00ED2462">
      <w:pPr>
        <w:pStyle w:val="ListParagraph"/>
        <w:tabs>
          <w:tab w:val="left" w:pos="360"/>
          <w:tab w:val="right" w:pos="1080"/>
        </w:tabs>
        <w:spacing w:after="0" w:line="240" w:lineRule="auto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61D" w:rsidRPr="0092141F">
        <w:rPr>
          <w:rFonts w:ascii="Times New Roman" w:hAnsi="Times New Roman" w:cs="Times New Roman"/>
          <w:sz w:val="24"/>
          <w:szCs w:val="24"/>
        </w:rPr>
        <w:t>Decorations</w:t>
      </w:r>
      <w:r w:rsidR="006C72D4">
        <w:rPr>
          <w:rFonts w:ascii="Times New Roman" w:hAnsi="Times New Roman" w:cs="Times New Roman"/>
          <w:sz w:val="24"/>
          <w:szCs w:val="24"/>
        </w:rPr>
        <w:t>, including floral arrangements and easels are allowed</w:t>
      </w:r>
      <w:r w:rsidR="00B93155">
        <w:rPr>
          <w:rFonts w:ascii="Times New Roman" w:hAnsi="Times New Roman" w:cs="Times New Roman"/>
          <w:sz w:val="24"/>
          <w:szCs w:val="24"/>
        </w:rPr>
        <w:t>,</w:t>
      </w:r>
      <w:r w:rsidR="006C72D4">
        <w:rPr>
          <w:rFonts w:ascii="Times New Roman" w:hAnsi="Times New Roman" w:cs="Times New Roman"/>
          <w:sz w:val="24"/>
          <w:szCs w:val="24"/>
        </w:rPr>
        <w:t xml:space="preserve"> but m</w:t>
      </w:r>
      <w:r w:rsidR="00B93155">
        <w:rPr>
          <w:rFonts w:ascii="Times New Roman" w:hAnsi="Times New Roman" w:cs="Times New Roman"/>
          <w:sz w:val="24"/>
          <w:szCs w:val="24"/>
        </w:rPr>
        <w:t>ay</w:t>
      </w:r>
      <w:r w:rsidR="006C72D4">
        <w:rPr>
          <w:rFonts w:ascii="Times New Roman" w:hAnsi="Times New Roman" w:cs="Times New Roman"/>
          <w:sz w:val="24"/>
          <w:szCs w:val="24"/>
        </w:rPr>
        <w:t xml:space="preserve"> not disrupt ground maintenance or training operations</w:t>
      </w:r>
      <w:r w:rsidR="00632DA7">
        <w:rPr>
          <w:rFonts w:ascii="Times New Roman" w:hAnsi="Times New Roman" w:cs="Times New Roman"/>
          <w:sz w:val="24"/>
          <w:szCs w:val="24"/>
        </w:rPr>
        <w:t>. Fort Chaffee</w:t>
      </w:r>
      <w:r w:rsidR="00233FE3">
        <w:rPr>
          <w:rFonts w:ascii="Times New Roman" w:hAnsi="Times New Roman" w:cs="Times New Roman"/>
          <w:sz w:val="24"/>
          <w:szCs w:val="24"/>
        </w:rPr>
        <w:t xml:space="preserve"> is not liable for theft or damage to property in the cemeter</w:t>
      </w:r>
      <w:r w:rsidR="00A16841">
        <w:rPr>
          <w:rFonts w:ascii="Times New Roman" w:hAnsi="Times New Roman" w:cs="Times New Roman"/>
          <w:sz w:val="24"/>
          <w:szCs w:val="24"/>
        </w:rPr>
        <w:t>ies</w:t>
      </w:r>
      <w:r w:rsidR="00233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4FEBE" w14:textId="77777777" w:rsidR="00A8513A" w:rsidRDefault="00A8513A" w:rsidP="00B63CDE">
      <w:pPr>
        <w:tabs>
          <w:tab w:val="left" w:pos="720"/>
          <w:tab w:val="righ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E245AF" w14:textId="032F7F0C" w:rsidR="003D4FFE" w:rsidRDefault="00B63CDE" w:rsidP="003D4FFE">
      <w:pPr>
        <w:tabs>
          <w:tab w:val="left" w:pos="81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="003D4FFE">
        <w:rPr>
          <w:rFonts w:ascii="Times New Roman" w:hAnsi="Times New Roman" w:cs="Times New Roman"/>
          <w:sz w:val="24"/>
          <w:szCs w:val="24"/>
        </w:rPr>
        <w:t xml:space="preserve"> media is the main source for cemetery announcements. You </w:t>
      </w:r>
      <w:r w:rsidR="00395BD4" w:rsidRPr="00395BD4">
        <w:rPr>
          <w:rFonts w:ascii="Times New Roman" w:hAnsi="Times New Roman" w:cs="Times New Roman"/>
          <w:sz w:val="24"/>
          <w:szCs w:val="24"/>
          <w:highlight w:val="yellow"/>
        </w:rPr>
        <w:t>may</w:t>
      </w:r>
      <w:r w:rsidR="003D4FFE">
        <w:rPr>
          <w:rFonts w:ascii="Times New Roman" w:hAnsi="Times New Roman" w:cs="Times New Roman"/>
          <w:sz w:val="24"/>
          <w:szCs w:val="24"/>
        </w:rPr>
        <w:t xml:space="preserve"> also contact the point of contact below to be added to the email distribution list.</w:t>
      </w:r>
      <w:r w:rsidR="00971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F7E19" w14:textId="0B641DEE" w:rsidR="00CE554F" w:rsidRPr="00CD1779" w:rsidRDefault="00A8513A" w:rsidP="003D4FF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BD79ED6" w14:textId="104F986B" w:rsidR="00650BD0" w:rsidRDefault="00DE44D2" w:rsidP="00BB777E">
      <w:pPr>
        <w:pStyle w:val="ListParagraph"/>
        <w:widowControl w:val="0"/>
        <w:tabs>
          <w:tab w:val="left" w:pos="360"/>
          <w:tab w:val="left" w:pos="72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FFE">
        <w:rPr>
          <w:rFonts w:ascii="Times New Roman" w:hAnsi="Times New Roman" w:cs="Times New Roman"/>
          <w:sz w:val="24"/>
          <w:szCs w:val="24"/>
        </w:rPr>
        <w:t>Burial reservations must be made in advance with the point of contact below due to space availability and cemetery preservation</w:t>
      </w:r>
      <w:r w:rsidR="00650BD0">
        <w:rPr>
          <w:rFonts w:ascii="Times New Roman" w:hAnsi="Times New Roman" w:cs="Times New Roman"/>
          <w:sz w:val="24"/>
          <w:szCs w:val="24"/>
        </w:rPr>
        <w:t>.</w:t>
      </w:r>
      <w:r w:rsidR="003D4FFE">
        <w:rPr>
          <w:rFonts w:ascii="Times New Roman" w:hAnsi="Times New Roman" w:cs="Times New Roman"/>
          <w:sz w:val="24"/>
          <w:szCs w:val="24"/>
        </w:rPr>
        <w:t xml:space="preserve"> Below are the burial requirements: </w:t>
      </w:r>
    </w:p>
    <w:p w14:paraId="49A25AEC" w14:textId="77777777" w:rsidR="00505BA2" w:rsidRDefault="00505BA2" w:rsidP="00650BD0">
      <w:pPr>
        <w:pStyle w:val="ListParagraph"/>
        <w:widowControl w:val="0"/>
        <w:tabs>
          <w:tab w:val="left" w:pos="360"/>
          <w:tab w:val="left" w:pos="72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A70221" w14:textId="48DCA85C" w:rsidR="0085698E" w:rsidRPr="0092346C" w:rsidRDefault="0085698E" w:rsidP="00716D31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08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46C">
        <w:rPr>
          <w:rFonts w:ascii="Times New Roman" w:hAnsi="Times New Roman" w:cs="Times New Roman"/>
          <w:sz w:val="24"/>
          <w:szCs w:val="24"/>
        </w:rPr>
        <w:t xml:space="preserve">You must </w:t>
      </w:r>
      <w:r w:rsidR="001628C4">
        <w:rPr>
          <w:rFonts w:ascii="Times New Roman" w:hAnsi="Times New Roman" w:cs="Times New Roman"/>
          <w:sz w:val="24"/>
          <w:szCs w:val="24"/>
        </w:rPr>
        <w:t xml:space="preserve">be a </w:t>
      </w:r>
      <w:r w:rsidR="001628C4" w:rsidRPr="00716D31">
        <w:rPr>
          <w:rFonts w:ascii="Times New Roman" w:hAnsi="Times New Roman" w:cs="Times New Roman"/>
          <w:i/>
          <w:iCs/>
          <w:sz w:val="24"/>
          <w:szCs w:val="24"/>
        </w:rPr>
        <w:t>descendent</w:t>
      </w:r>
      <w:r w:rsidR="001628C4">
        <w:rPr>
          <w:rFonts w:ascii="Times New Roman" w:hAnsi="Times New Roman" w:cs="Times New Roman"/>
          <w:sz w:val="24"/>
          <w:szCs w:val="24"/>
        </w:rPr>
        <w:t xml:space="preserve"> of a family member interred at the cemetery to make a request, including spouses</w:t>
      </w:r>
      <w:r w:rsidR="00622F40" w:rsidRPr="009234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1A5DE" w14:textId="77777777" w:rsidR="00C174C7" w:rsidRDefault="00C174C7" w:rsidP="00C174C7">
      <w:pPr>
        <w:pStyle w:val="ListParagraph"/>
        <w:widowControl w:val="0"/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A330E" w14:textId="1A2B42FD" w:rsidR="00622F40" w:rsidRDefault="00622F40" w:rsidP="00716D31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841">
        <w:rPr>
          <w:rFonts w:ascii="Times New Roman" w:hAnsi="Times New Roman" w:cs="Times New Roman"/>
          <w:sz w:val="24"/>
          <w:szCs w:val="24"/>
        </w:rPr>
        <w:t xml:space="preserve">United States </w:t>
      </w:r>
      <w:r w:rsidR="004F150B">
        <w:rPr>
          <w:rFonts w:ascii="Times New Roman" w:hAnsi="Times New Roman" w:cs="Times New Roman"/>
          <w:sz w:val="24"/>
          <w:szCs w:val="24"/>
        </w:rPr>
        <w:t>veterans and their spouses, including one generation of children by marriage or adoption</w:t>
      </w:r>
      <w:r w:rsidR="006254BB" w:rsidRPr="007C08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95FC1" w14:textId="77777777" w:rsidR="00A16841" w:rsidRPr="00A16841" w:rsidRDefault="00A16841" w:rsidP="00A168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B6CF3F" w14:textId="75CD37CF" w:rsidR="00A16841" w:rsidRPr="009B7B3C" w:rsidRDefault="00A176DB" w:rsidP="00716D31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B7B3C">
        <w:rPr>
          <w:rFonts w:ascii="Times New Roman" w:hAnsi="Times New Roman" w:cs="Times New Roman"/>
          <w:sz w:val="24"/>
          <w:szCs w:val="24"/>
          <w:highlight w:val="yellow"/>
        </w:rPr>
        <w:t xml:space="preserve">Oak Valley Cemetery is </w:t>
      </w:r>
      <w:r w:rsidR="00BB65D6" w:rsidRPr="009B7B3C">
        <w:rPr>
          <w:rFonts w:ascii="Times New Roman" w:hAnsi="Times New Roman" w:cs="Times New Roman"/>
          <w:sz w:val="24"/>
          <w:szCs w:val="24"/>
          <w:highlight w:val="yellow"/>
        </w:rPr>
        <w:t>full, no new reservations permitted</w:t>
      </w:r>
      <w:r w:rsidR="00652FD8" w:rsidRPr="009B7B3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98A4704" w14:textId="77777777" w:rsidR="006254BB" w:rsidRPr="00650BD0" w:rsidRDefault="006254BB" w:rsidP="006254BB">
      <w:pPr>
        <w:pStyle w:val="ListParagraph"/>
        <w:widowControl w:val="0"/>
        <w:tabs>
          <w:tab w:val="left" w:pos="3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39C07" w14:textId="5D43437A" w:rsidR="00C60F8B" w:rsidRDefault="006254BB" w:rsidP="006254BB">
      <w:pPr>
        <w:pStyle w:val="ListParagraph"/>
        <w:widowControl w:val="0"/>
        <w:tabs>
          <w:tab w:val="left" w:pos="360"/>
          <w:tab w:val="left" w:pos="72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0F8B">
        <w:rPr>
          <w:rFonts w:ascii="Times New Roman" w:hAnsi="Times New Roman" w:cs="Times New Roman"/>
          <w:sz w:val="24"/>
          <w:szCs w:val="24"/>
        </w:rPr>
        <w:t xml:space="preserve">Point of contact for </w:t>
      </w:r>
      <w:r w:rsidR="00CC016C">
        <w:rPr>
          <w:rFonts w:ascii="Times New Roman" w:hAnsi="Times New Roman" w:cs="Times New Roman"/>
          <w:sz w:val="24"/>
          <w:szCs w:val="24"/>
        </w:rPr>
        <w:t>post cemeteries is Mr. Sean Mikkelson at 479-484-3219</w:t>
      </w:r>
      <w:r w:rsidR="008167C0">
        <w:rPr>
          <w:rFonts w:ascii="Times New Roman" w:hAnsi="Times New Roman" w:cs="Times New Roman"/>
          <w:sz w:val="24"/>
          <w:szCs w:val="24"/>
        </w:rPr>
        <w:t xml:space="preserve"> or </w:t>
      </w:r>
      <w:hyperlink r:id="rId11" w:history="1">
        <w:r w:rsidR="008167C0" w:rsidRPr="005D2D08">
          <w:rPr>
            <w:rStyle w:val="Hyperlink"/>
            <w:rFonts w:ascii="Times New Roman" w:hAnsi="Times New Roman" w:cs="Times New Roman"/>
            <w:sz w:val="24"/>
            <w:szCs w:val="24"/>
          </w:rPr>
          <w:t>sean.mikkleson.nfg@army.mil</w:t>
        </w:r>
      </w:hyperlink>
      <w:r w:rsidR="008167C0">
        <w:rPr>
          <w:rFonts w:ascii="Times New Roman" w:hAnsi="Times New Roman" w:cs="Times New Roman"/>
          <w:sz w:val="24"/>
          <w:szCs w:val="24"/>
        </w:rPr>
        <w:t xml:space="preserve">, FCJMTC </w:t>
      </w:r>
      <w:r w:rsidR="008167C0" w:rsidRPr="009B7B3C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7343AA" w:rsidRPr="009B7B3C">
        <w:rPr>
          <w:rFonts w:ascii="Times New Roman" w:hAnsi="Times New Roman" w:cs="Times New Roman"/>
          <w:sz w:val="24"/>
          <w:szCs w:val="24"/>
          <w:highlight w:val="yellow"/>
        </w:rPr>
        <w:t xml:space="preserve">LDG </w:t>
      </w:r>
      <w:r w:rsidR="009710EE" w:rsidRPr="009B7B3C">
        <w:rPr>
          <w:rFonts w:ascii="Times New Roman" w:hAnsi="Times New Roman" w:cs="Times New Roman"/>
          <w:sz w:val="24"/>
          <w:szCs w:val="24"/>
          <w:highlight w:val="yellow"/>
        </w:rPr>
        <w:t>2051</w:t>
      </w:r>
      <w:r w:rsidR="008D793D" w:rsidRPr="009B7B3C">
        <w:rPr>
          <w:rFonts w:ascii="Times New Roman" w:hAnsi="Times New Roman" w:cs="Times New Roman"/>
          <w:sz w:val="24"/>
          <w:szCs w:val="24"/>
          <w:highlight w:val="yellow"/>
        </w:rPr>
        <w:t xml:space="preserve"> FSM Blvd</w:t>
      </w:r>
      <w:r w:rsidR="007343AA">
        <w:rPr>
          <w:rFonts w:ascii="Times New Roman" w:hAnsi="Times New Roman" w:cs="Times New Roman"/>
          <w:sz w:val="24"/>
          <w:szCs w:val="24"/>
        </w:rPr>
        <w:t>, Fort Chaffee, AR, 72905.</w:t>
      </w:r>
    </w:p>
    <w:p w14:paraId="2D4E2777" w14:textId="2A4CCCE2" w:rsidR="00BC12DE" w:rsidRDefault="00BC12DE" w:rsidP="00E53E26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F2C4D" w14:textId="7A840BA4" w:rsidR="00C01CAE" w:rsidRPr="00E53E26" w:rsidRDefault="00C01CAE" w:rsidP="00C01CAE">
      <w:pPr>
        <w:tabs>
          <w:tab w:val="left" w:pos="720"/>
          <w:tab w:val="right" w:pos="9360"/>
        </w:tabs>
        <w:spacing w:after="0" w:line="240" w:lineRule="auto"/>
        <w:ind w:left="4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F5CCCF8" w14:textId="77777777" w:rsidR="00BC12DE" w:rsidRPr="00E53E26" w:rsidRDefault="00BC12DE" w:rsidP="00E53E26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02965" w14:textId="77777777" w:rsidR="00591B32" w:rsidRDefault="00591B32" w:rsidP="00E53E26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491AF" w14:textId="77777777" w:rsidR="00591B32" w:rsidRDefault="00591B32" w:rsidP="00E53E26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89602" w14:textId="77777777" w:rsidR="004428C9" w:rsidRPr="00E53E26" w:rsidRDefault="004428C9" w:rsidP="00E53E26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5FF33" w14:textId="2E5BAB10" w:rsidR="00C75BDB" w:rsidRPr="00E53E26" w:rsidRDefault="00705874" w:rsidP="00E53E26">
      <w:pPr>
        <w:tabs>
          <w:tab w:val="left" w:pos="720"/>
          <w:tab w:val="right" w:pos="936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E53E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06BA4">
        <w:rPr>
          <w:rFonts w:ascii="Times New Roman" w:hAnsi="Times New Roman" w:cs="Times New Roman"/>
          <w:sz w:val="24"/>
          <w:szCs w:val="24"/>
        </w:rPr>
        <w:t xml:space="preserve"> </w:t>
      </w:r>
      <w:r w:rsidR="00A777AC">
        <w:rPr>
          <w:rFonts w:ascii="Times New Roman" w:hAnsi="Times New Roman" w:cs="Times New Roman"/>
          <w:sz w:val="24"/>
          <w:szCs w:val="24"/>
        </w:rPr>
        <w:t>K</w:t>
      </w:r>
      <w:r w:rsidR="00590800">
        <w:rPr>
          <w:rFonts w:ascii="Times New Roman" w:hAnsi="Times New Roman" w:cs="Times New Roman"/>
          <w:sz w:val="24"/>
          <w:szCs w:val="24"/>
        </w:rPr>
        <w:t>evin Cox</w:t>
      </w:r>
    </w:p>
    <w:p w14:paraId="5DF3A8D1" w14:textId="7BD38224" w:rsidR="0067590E" w:rsidRPr="00E53E26" w:rsidRDefault="00406BA4" w:rsidP="00E53E26">
      <w:pPr>
        <w:tabs>
          <w:tab w:val="left" w:pos="720"/>
          <w:tab w:val="right" w:pos="9360"/>
        </w:tabs>
        <w:spacing w:after="0" w:line="240" w:lineRule="auto"/>
        <w:ind w:left="2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800">
        <w:rPr>
          <w:rFonts w:ascii="Times New Roman" w:hAnsi="Times New Roman" w:cs="Times New Roman"/>
          <w:sz w:val="24"/>
          <w:szCs w:val="24"/>
        </w:rPr>
        <w:t xml:space="preserve">    </w:t>
      </w:r>
      <w:r w:rsidR="00AA6A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13BB">
        <w:rPr>
          <w:rFonts w:ascii="Times New Roman" w:hAnsi="Times New Roman" w:cs="Times New Roman"/>
          <w:sz w:val="24"/>
          <w:szCs w:val="24"/>
        </w:rPr>
        <w:t xml:space="preserve"> </w:t>
      </w:r>
      <w:r w:rsidR="00831BFF" w:rsidRPr="00E53E26">
        <w:rPr>
          <w:rFonts w:ascii="Times New Roman" w:hAnsi="Times New Roman" w:cs="Times New Roman"/>
          <w:sz w:val="24"/>
          <w:szCs w:val="24"/>
        </w:rPr>
        <w:t>C</w:t>
      </w:r>
      <w:r w:rsidR="00590800">
        <w:rPr>
          <w:rFonts w:ascii="Times New Roman" w:hAnsi="Times New Roman" w:cs="Times New Roman"/>
          <w:sz w:val="24"/>
          <w:szCs w:val="24"/>
        </w:rPr>
        <w:t>olonel</w:t>
      </w:r>
      <w:r w:rsidR="00831BFF" w:rsidRPr="00E53E26">
        <w:rPr>
          <w:rFonts w:ascii="Times New Roman" w:hAnsi="Times New Roman" w:cs="Times New Roman"/>
          <w:sz w:val="24"/>
          <w:szCs w:val="24"/>
        </w:rPr>
        <w:t xml:space="preserve">, </w:t>
      </w:r>
      <w:r w:rsidR="005B13BB">
        <w:rPr>
          <w:rFonts w:ascii="Times New Roman" w:hAnsi="Times New Roman" w:cs="Times New Roman"/>
          <w:sz w:val="24"/>
          <w:szCs w:val="24"/>
        </w:rPr>
        <w:t>Army National Guard</w:t>
      </w:r>
    </w:p>
    <w:p w14:paraId="09404672" w14:textId="0A416CC7" w:rsidR="00BC4BFD" w:rsidRPr="00C65DD4" w:rsidRDefault="00406BA4" w:rsidP="000939EA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67590E" w:rsidRPr="00E53E26">
        <w:rPr>
          <w:rFonts w:ascii="Times New Roman" w:hAnsi="Times New Roman" w:cs="Times New Roman"/>
          <w:sz w:val="24"/>
          <w:szCs w:val="24"/>
        </w:rPr>
        <w:t>Command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042979">
        <w:rPr>
          <w:rFonts w:ascii="Times New Roman" w:hAnsi="Times New Roman" w:cs="Arial"/>
          <w:sz w:val="24"/>
          <w:szCs w:val="24"/>
        </w:rPr>
        <w:tab/>
      </w:r>
    </w:p>
    <w:sectPr w:rsidR="00BC4BFD" w:rsidRPr="00C65DD4" w:rsidSect="00416171">
      <w:headerReference w:type="default" r:id="rId12"/>
      <w:headerReference w:type="first" r:id="rId13"/>
      <w:type w:val="continuous"/>
      <w:pgSz w:w="12240" w:h="15840" w:code="1"/>
      <w:pgMar w:top="1440" w:right="1440" w:bottom="9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B9F3" w14:textId="77777777" w:rsidR="004A67A1" w:rsidRDefault="004A67A1">
      <w:r>
        <w:separator/>
      </w:r>
    </w:p>
  </w:endnote>
  <w:endnote w:type="continuationSeparator" w:id="0">
    <w:p w14:paraId="67632467" w14:textId="77777777" w:rsidR="004A67A1" w:rsidRDefault="004A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60903" w14:textId="77777777" w:rsidR="004A67A1" w:rsidRDefault="004A67A1">
      <w:r>
        <w:separator/>
      </w:r>
    </w:p>
  </w:footnote>
  <w:footnote w:type="continuationSeparator" w:id="0">
    <w:p w14:paraId="13F771BA" w14:textId="77777777" w:rsidR="004A67A1" w:rsidRDefault="004A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362" w14:textId="77777777" w:rsidR="00042979" w:rsidRDefault="00042979" w:rsidP="00042979">
    <w:pPr>
      <w:pStyle w:val="Header"/>
      <w:tabs>
        <w:tab w:val="clear" w:pos="4320"/>
        <w:tab w:val="center" w:pos="4680"/>
      </w:tabs>
    </w:pPr>
  </w:p>
  <w:p w14:paraId="58EE3070" w14:textId="77777777" w:rsidR="00042979" w:rsidRDefault="00042979" w:rsidP="00042979">
    <w:pPr>
      <w:pStyle w:val="Header"/>
      <w:tabs>
        <w:tab w:val="clear" w:pos="4320"/>
        <w:tab w:val="center" w:pos="4680"/>
      </w:tabs>
    </w:pPr>
  </w:p>
  <w:p w14:paraId="44C530B9" w14:textId="77777777" w:rsidR="0042618C" w:rsidRPr="00042979" w:rsidRDefault="00042979" w:rsidP="00042979">
    <w:pPr>
      <w:pStyle w:val="Header"/>
      <w:tabs>
        <w:tab w:val="clear" w:pos="4320"/>
        <w:tab w:val="center" w:pos="468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75CE" w14:textId="77777777" w:rsidR="001B2248" w:rsidRDefault="001B2248" w:rsidP="001B2248">
    <w:pPr>
      <w:pStyle w:val="LHDA"/>
      <w:tabs>
        <w:tab w:val="center" w:pos="4680"/>
      </w:tabs>
      <w:jc w:val="left"/>
      <w:rPr>
        <w:caps w:val="0"/>
        <w:sz w:val="16"/>
        <w:szCs w:val="20"/>
      </w:rPr>
    </w:pPr>
  </w:p>
  <w:p w14:paraId="6EE751F3" w14:textId="77777777" w:rsidR="009C7739" w:rsidRPr="00BE7F93" w:rsidRDefault="001B2248" w:rsidP="001B2248">
    <w:pPr>
      <w:pStyle w:val="LHDA"/>
      <w:tabs>
        <w:tab w:val="center" w:pos="468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69112A" w:rsidRPr="00BE7F93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581E1663" wp14:editId="154DA93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052222442" name="Picture 1052222442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739" w:rsidRPr="00BE7F93">
      <w:rPr>
        <w:sz w:val="20"/>
        <w:szCs w:val="20"/>
      </w:rPr>
      <w:t>Department of the Army</w:t>
    </w:r>
  </w:p>
  <w:p w14:paraId="3B3FC99E" w14:textId="77777777" w:rsidR="009C7739" w:rsidRPr="00BE7F93" w:rsidRDefault="001B2248" w:rsidP="001B2248">
    <w:pPr>
      <w:pStyle w:val="CompanyName"/>
      <w:tabs>
        <w:tab w:val="center" w:pos="4680"/>
      </w:tabs>
      <w:jc w:val="left"/>
    </w:pPr>
    <w:r>
      <w:tab/>
    </w:r>
    <w:r w:rsidR="00995D01" w:rsidRPr="00BE7F93">
      <w:t>Fort Chaffee Joint Maneuver Training center</w:t>
    </w:r>
  </w:p>
  <w:p w14:paraId="1926936F" w14:textId="2673681C" w:rsidR="00995D01" w:rsidRPr="00BE7F93" w:rsidRDefault="001B2248" w:rsidP="001B2248">
    <w:pPr>
      <w:pStyle w:val="CompanyName"/>
      <w:tabs>
        <w:tab w:val="center" w:pos="4680"/>
      </w:tabs>
      <w:jc w:val="left"/>
    </w:pPr>
    <w:r>
      <w:tab/>
    </w:r>
    <w:r w:rsidR="00310CCF">
      <w:t>BUILDING</w:t>
    </w:r>
    <w:r w:rsidR="00995D01" w:rsidRPr="00BE7F93">
      <w:t xml:space="preserve"> </w:t>
    </w:r>
    <w:r w:rsidR="00200113" w:rsidRPr="00BE7F93">
      <w:t>13</w:t>
    </w:r>
    <w:r w:rsidR="007C59B7">
      <w:t>70</w:t>
    </w:r>
    <w:r w:rsidR="00FF61B1" w:rsidRPr="00BE7F93">
      <w:t xml:space="preserve"> </w:t>
    </w:r>
    <w:r w:rsidR="00C65DD4">
      <w:t>Fort Smith boul</w:t>
    </w:r>
    <w:r w:rsidR="004F150B">
      <w:t>E</w:t>
    </w:r>
    <w:r w:rsidR="00C65DD4">
      <w:t>vard</w:t>
    </w:r>
  </w:p>
  <w:p w14:paraId="77F2C56A" w14:textId="507C910C" w:rsidR="00995D01" w:rsidRPr="00BE7F93" w:rsidRDefault="001B2248" w:rsidP="001B2248">
    <w:pPr>
      <w:pStyle w:val="CompanyName"/>
      <w:tabs>
        <w:tab w:val="center" w:pos="4680"/>
      </w:tabs>
      <w:jc w:val="left"/>
    </w:pPr>
    <w:r>
      <w:tab/>
    </w:r>
    <w:r w:rsidR="00995D01" w:rsidRPr="00BE7F93">
      <w:t>Fort Chaffee</w:t>
    </w:r>
    <w:r w:rsidR="00310CCF">
      <w:t>,</w:t>
    </w:r>
    <w:r w:rsidR="00995D01" w:rsidRPr="00BE7F93">
      <w:t xml:space="preserve"> AR</w:t>
    </w:r>
    <w:r w:rsidR="00310CCF">
      <w:t>KANSAS</w:t>
    </w:r>
    <w:r w:rsidR="00995D01" w:rsidRPr="00BE7F93">
      <w:t xml:space="preserve"> 72905</w:t>
    </w:r>
    <w:r w:rsidR="009B1539">
      <w:t>-5000</w:t>
    </w:r>
  </w:p>
  <w:p w14:paraId="378C6746" w14:textId="77777777" w:rsidR="00995D01" w:rsidRDefault="00995D01" w:rsidP="001B2248">
    <w:pPr>
      <w:tabs>
        <w:tab w:val="center" w:pos="4680"/>
      </w:tabs>
      <w:ind w:left="720"/>
      <w:rPr>
        <w:rFonts w:ascii="Courier New" w:hAnsi="Courier New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06E"/>
    <w:multiLevelType w:val="hybridMultilevel"/>
    <w:tmpl w:val="D1E4BAA0"/>
    <w:lvl w:ilvl="0" w:tplc="FA9826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6260E"/>
    <w:multiLevelType w:val="hybridMultilevel"/>
    <w:tmpl w:val="30CA0D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5EE1"/>
    <w:multiLevelType w:val="hybridMultilevel"/>
    <w:tmpl w:val="2E8C2B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440EBA"/>
    <w:multiLevelType w:val="hybridMultilevel"/>
    <w:tmpl w:val="B04C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72F"/>
    <w:multiLevelType w:val="hybridMultilevel"/>
    <w:tmpl w:val="AE20A26E"/>
    <w:lvl w:ilvl="0" w:tplc="E272DA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B65063"/>
    <w:multiLevelType w:val="hybridMultilevel"/>
    <w:tmpl w:val="C7208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01161"/>
    <w:multiLevelType w:val="hybridMultilevel"/>
    <w:tmpl w:val="FC0E2EC6"/>
    <w:lvl w:ilvl="0" w:tplc="04090019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B516058"/>
    <w:multiLevelType w:val="hybridMultilevel"/>
    <w:tmpl w:val="E9F029EE"/>
    <w:lvl w:ilvl="0" w:tplc="F782D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B0A20"/>
    <w:multiLevelType w:val="hybridMultilevel"/>
    <w:tmpl w:val="A17A35C4"/>
    <w:lvl w:ilvl="0" w:tplc="D2546FC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CD0F3C"/>
    <w:multiLevelType w:val="hybridMultilevel"/>
    <w:tmpl w:val="D3B8EE3E"/>
    <w:lvl w:ilvl="0" w:tplc="78D60F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23125"/>
    <w:multiLevelType w:val="hybridMultilevel"/>
    <w:tmpl w:val="C0D43AD8"/>
    <w:lvl w:ilvl="0" w:tplc="B3AA0324">
      <w:start w:val="30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74CB720E"/>
    <w:multiLevelType w:val="hybridMultilevel"/>
    <w:tmpl w:val="3F946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26252"/>
    <w:multiLevelType w:val="hybridMultilevel"/>
    <w:tmpl w:val="7C48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52B2D"/>
    <w:multiLevelType w:val="hybridMultilevel"/>
    <w:tmpl w:val="8604B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B7B45"/>
    <w:multiLevelType w:val="hybridMultilevel"/>
    <w:tmpl w:val="E8B026CE"/>
    <w:lvl w:ilvl="0" w:tplc="F8F44156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4847">
    <w:abstractNumId w:val="11"/>
  </w:num>
  <w:num w:numId="2" w16cid:durableId="1264653942">
    <w:abstractNumId w:val="9"/>
  </w:num>
  <w:num w:numId="3" w16cid:durableId="1503279979">
    <w:abstractNumId w:val="4"/>
  </w:num>
  <w:num w:numId="4" w16cid:durableId="1024867219">
    <w:abstractNumId w:val="3"/>
  </w:num>
  <w:num w:numId="5" w16cid:durableId="1964265690">
    <w:abstractNumId w:val="7"/>
  </w:num>
  <w:num w:numId="6" w16cid:durableId="1050491929">
    <w:abstractNumId w:val="14"/>
  </w:num>
  <w:num w:numId="7" w16cid:durableId="781726846">
    <w:abstractNumId w:val="0"/>
  </w:num>
  <w:num w:numId="8" w16cid:durableId="1178621525">
    <w:abstractNumId w:val="12"/>
  </w:num>
  <w:num w:numId="9" w16cid:durableId="1245995977">
    <w:abstractNumId w:val="8"/>
  </w:num>
  <w:num w:numId="10" w16cid:durableId="121575845">
    <w:abstractNumId w:val="2"/>
  </w:num>
  <w:num w:numId="11" w16cid:durableId="426735310">
    <w:abstractNumId w:val="1"/>
  </w:num>
  <w:num w:numId="12" w16cid:durableId="2128576151">
    <w:abstractNumId w:val="13"/>
  </w:num>
  <w:num w:numId="13" w16cid:durableId="2042314898">
    <w:abstractNumId w:val="5"/>
  </w:num>
  <w:num w:numId="14" w16cid:durableId="1736930253">
    <w:abstractNumId w:val="10"/>
  </w:num>
  <w:num w:numId="15" w16cid:durableId="2045405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B4"/>
    <w:rsid w:val="000311B4"/>
    <w:rsid w:val="0003434C"/>
    <w:rsid w:val="00034EA9"/>
    <w:rsid w:val="00042161"/>
    <w:rsid w:val="00042979"/>
    <w:rsid w:val="00051721"/>
    <w:rsid w:val="00064658"/>
    <w:rsid w:val="00065FF0"/>
    <w:rsid w:val="00067139"/>
    <w:rsid w:val="00072388"/>
    <w:rsid w:val="00075FF5"/>
    <w:rsid w:val="000773F9"/>
    <w:rsid w:val="00083030"/>
    <w:rsid w:val="00084188"/>
    <w:rsid w:val="000939EA"/>
    <w:rsid w:val="000947D3"/>
    <w:rsid w:val="00096D1C"/>
    <w:rsid w:val="000B0D73"/>
    <w:rsid w:val="000B46B4"/>
    <w:rsid w:val="000B768B"/>
    <w:rsid w:val="000B7D64"/>
    <w:rsid w:val="000C02FF"/>
    <w:rsid w:val="000C18F2"/>
    <w:rsid w:val="000C1A63"/>
    <w:rsid w:val="000D57E2"/>
    <w:rsid w:val="00106F13"/>
    <w:rsid w:val="001156FE"/>
    <w:rsid w:val="00122F92"/>
    <w:rsid w:val="001353DB"/>
    <w:rsid w:val="00147B2E"/>
    <w:rsid w:val="001628C4"/>
    <w:rsid w:val="00162FFC"/>
    <w:rsid w:val="00173327"/>
    <w:rsid w:val="00175776"/>
    <w:rsid w:val="00177FE3"/>
    <w:rsid w:val="0018295D"/>
    <w:rsid w:val="00183791"/>
    <w:rsid w:val="00186F44"/>
    <w:rsid w:val="001A4BA2"/>
    <w:rsid w:val="001A7ABD"/>
    <w:rsid w:val="001B1B82"/>
    <w:rsid w:val="001B2248"/>
    <w:rsid w:val="001B28BB"/>
    <w:rsid w:val="001B3AFB"/>
    <w:rsid w:val="001C2A36"/>
    <w:rsid w:val="001C6CD3"/>
    <w:rsid w:val="001C77EB"/>
    <w:rsid w:val="001F1337"/>
    <w:rsid w:val="001F1FA5"/>
    <w:rsid w:val="00200113"/>
    <w:rsid w:val="00200EF5"/>
    <w:rsid w:val="002031DD"/>
    <w:rsid w:val="002135D0"/>
    <w:rsid w:val="002148E8"/>
    <w:rsid w:val="00220119"/>
    <w:rsid w:val="00222080"/>
    <w:rsid w:val="002338EA"/>
    <w:rsid w:val="00233FE3"/>
    <w:rsid w:val="00235BA7"/>
    <w:rsid w:val="0025364D"/>
    <w:rsid w:val="00261205"/>
    <w:rsid w:val="00267E50"/>
    <w:rsid w:val="0027550A"/>
    <w:rsid w:val="00282839"/>
    <w:rsid w:val="00284DCC"/>
    <w:rsid w:val="00297E06"/>
    <w:rsid w:val="002A3374"/>
    <w:rsid w:val="002A561E"/>
    <w:rsid w:val="002C05BA"/>
    <w:rsid w:val="002C63A3"/>
    <w:rsid w:val="002D4765"/>
    <w:rsid w:val="00310CCF"/>
    <w:rsid w:val="00316AF0"/>
    <w:rsid w:val="003222AC"/>
    <w:rsid w:val="00332931"/>
    <w:rsid w:val="00334D2A"/>
    <w:rsid w:val="0035224A"/>
    <w:rsid w:val="003564E1"/>
    <w:rsid w:val="003600FB"/>
    <w:rsid w:val="0037703E"/>
    <w:rsid w:val="00380981"/>
    <w:rsid w:val="00385D93"/>
    <w:rsid w:val="00395BD4"/>
    <w:rsid w:val="003C4E36"/>
    <w:rsid w:val="003D4FFE"/>
    <w:rsid w:val="003F2AFE"/>
    <w:rsid w:val="00406BA4"/>
    <w:rsid w:val="00416171"/>
    <w:rsid w:val="0041632F"/>
    <w:rsid w:val="00425CD6"/>
    <w:rsid w:val="0042618C"/>
    <w:rsid w:val="0042778E"/>
    <w:rsid w:val="0043529C"/>
    <w:rsid w:val="00440DF3"/>
    <w:rsid w:val="004428C9"/>
    <w:rsid w:val="00460F88"/>
    <w:rsid w:val="004704DB"/>
    <w:rsid w:val="00473502"/>
    <w:rsid w:val="00482345"/>
    <w:rsid w:val="00487A60"/>
    <w:rsid w:val="00491BEE"/>
    <w:rsid w:val="00494489"/>
    <w:rsid w:val="004A67A1"/>
    <w:rsid w:val="004B53F4"/>
    <w:rsid w:val="004C1B97"/>
    <w:rsid w:val="004D3DEF"/>
    <w:rsid w:val="004D3E26"/>
    <w:rsid w:val="004D45D0"/>
    <w:rsid w:val="004D5859"/>
    <w:rsid w:val="004D6737"/>
    <w:rsid w:val="004E65E7"/>
    <w:rsid w:val="004F075A"/>
    <w:rsid w:val="004F150B"/>
    <w:rsid w:val="00503A7D"/>
    <w:rsid w:val="00505BA2"/>
    <w:rsid w:val="00512F26"/>
    <w:rsid w:val="00513B20"/>
    <w:rsid w:val="005311AA"/>
    <w:rsid w:val="005459A1"/>
    <w:rsid w:val="0056324A"/>
    <w:rsid w:val="005768A8"/>
    <w:rsid w:val="00590800"/>
    <w:rsid w:val="00591B32"/>
    <w:rsid w:val="005A223E"/>
    <w:rsid w:val="005A32DA"/>
    <w:rsid w:val="005B13BB"/>
    <w:rsid w:val="005B1F52"/>
    <w:rsid w:val="005B306C"/>
    <w:rsid w:val="005C15C0"/>
    <w:rsid w:val="005D1695"/>
    <w:rsid w:val="005F61C8"/>
    <w:rsid w:val="005F62FC"/>
    <w:rsid w:val="006010FA"/>
    <w:rsid w:val="00601BE6"/>
    <w:rsid w:val="006022CE"/>
    <w:rsid w:val="006161B2"/>
    <w:rsid w:val="006211E8"/>
    <w:rsid w:val="00622F40"/>
    <w:rsid w:val="006254BB"/>
    <w:rsid w:val="0063145F"/>
    <w:rsid w:val="00632DA1"/>
    <w:rsid w:val="00632DA7"/>
    <w:rsid w:val="00650BD0"/>
    <w:rsid w:val="00652FD8"/>
    <w:rsid w:val="00671D5F"/>
    <w:rsid w:val="0067590E"/>
    <w:rsid w:val="006762DA"/>
    <w:rsid w:val="00677EE9"/>
    <w:rsid w:val="00683401"/>
    <w:rsid w:val="0069112A"/>
    <w:rsid w:val="006B57E3"/>
    <w:rsid w:val="006B6619"/>
    <w:rsid w:val="006C28C1"/>
    <w:rsid w:val="006C72D4"/>
    <w:rsid w:val="006C7625"/>
    <w:rsid w:val="006E5E96"/>
    <w:rsid w:val="006F0AF6"/>
    <w:rsid w:val="006F1D44"/>
    <w:rsid w:val="006F2DD3"/>
    <w:rsid w:val="006F7027"/>
    <w:rsid w:val="0070361D"/>
    <w:rsid w:val="00705874"/>
    <w:rsid w:val="00705DD5"/>
    <w:rsid w:val="00712CFD"/>
    <w:rsid w:val="007150A9"/>
    <w:rsid w:val="00716D31"/>
    <w:rsid w:val="00723928"/>
    <w:rsid w:val="00725DF6"/>
    <w:rsid w:val="00726367"/>
    <w:rsid w:val="007343AA"/>
    <w:rsid w:val="00735352"/>
    <w:rsid w:val="00750324"/>
    <w:rsid w:val="00750FBB"/>
    <w:rsid w:val="00776251"/>
    <w:rsid w:val="00777766"/>
    <w:rsid w:val="0078275C"/>
    <w:rsid w:val="007A3A45"/>
    <w:rsid w:val="007B5D26"/>
    <w:rsid w:val="007C0841"/>
    <w:rsid w:val="007C59B7"/>
    <w:rsid w:val="007E0551"/>
    <w:rsid w:val="007E058F"/>
    <w:rsid w:val="007F7D85"/>
    <w:rsid w:val="008022F8"/>
    <w:rsid w:val="0080252F"/>
    <w:rsid w:val="008039DD"/>
    <w:rsid w:val="0080583F"/>
    <w:rsid w:val="008144E5"/>
    <w:rsid w:val="008167C0"/>
    <w:rsid w:val="008167C8"/>
    <w:rsid w:val="008200F5"/>
    <w:rsid w:val="00821DCC"/>
    <w:rsid w:val="00831BFF"/>
    <w:rsid w:val="00833829"/>
    <w:rsid w:val="0085698E"/>
    <w:rsid w:val="00857500"/>
    <w:rsid w:val="00857B4B"/>
    <w:rsid w:val="00883E7B"/>
    <w:rsid w:val="00884A43"/>
    <w:rsid w:val="00893169"/>
    <w:rsid w:val="008A1301"/>
    <w:rsid w:val="008A7C82"/>
    <w:rsid w:val="008C269F"/>
    <w:rsid w:val="008C63EC"/>
    <w:rsid w:val="008C767F"/>
    <w:rsid w:val="008D793D"/>
    <w:rsid w:val="008E7DB3"/>
    <w:rsid w:val="00910336"/>
    <w:rsid w:val="00913BBF"/>
    <w:rsid w:val="0092141F"/>
    <w:rsid w:val="0092346C"/>
    <w:rsid w:val="009311C9"/>
    <w:rsid w:val="00932FAD"/>
    <w:rsid w:val="009373F7"/>
    <w:rsid w:val="00960367"/>
    <w:rsid w:val="0096311F"/>
    <w:rsid w:val="009710EE"/>
    <w:rsid w:val="00983480"/>
    <w:rsid w:val="00986553"/>
    <w:rsid w:val="00990352"/>
    <w:rsid w:val="00995D01"/>
    <w:rsid w:val="009B1539"/>
    <w:rsid w:val="009B7B3C"/>
    <w:rsid w:val="009C7739"/>
    <w:rsid w:val="009D227A"/>
    <w:rsid w:val="009D4A4F"/>
    <w:rsid w:val="009D6BD3"/>
    <w:rsid w:val="009E2114"/>
    <w:rsid w:val="009E443C"/>
    <w:rsid w:val="009F0033"/>
    <w:rsid w:val="00A01FBF"/>
    <w:rsid w:val="00A12209"/>
    <w:rsid w:val="00A16841"/>
    <w:rsid w:val="00A176DB"/>
    <w:rsid w:val="00A27823"/>
    <w:rsid w:val="00A31423"/>
    <w:rsid w:val="00A36B41"/>
    <w:rsid w:val="00A43AB2"/>
    <w:rsid w:val="00A67E40"/>
    <w:rsid w:val="00A71EFD"/>
    <w:rsid w:val="00A740B2"/>
    <w:rsid w:val="00A777AC"/>
    <w:rsid w:val="00A8513A"/>
    <w:rsid w:val="00A91660"/>
    <w:rsid w:val="00A95BB0"/>
    <w:rsid w:val="00AA6A05"/>
    <w:rsid w:val="00AC2E45"/>
    <w:rsid w:val="00AE33AE"/>
    <w:rsid w:val="00AE3A51"/>
    <w:rsid w:val="00AE7738"/>
    <w:rsid w:val="00AF1543"/>
    <w:rsid w:val="00AF7E7D"/>
    <w:rsid w:val="00B03AD4"/>
    <w:rsid w:val="00B167BF"/>
    <w:rsid w:val="00B351E0"/>
    <w:rsid w:val="00B51D05"/>
    <w:rsid w:val="00B565F0"/>
    <w:rsid w:val="00B577E3"/>
    <w:rsid w:val="00B60158"/>
    <w:rsid w:val="00B63CDE"/>
    <w:rsid w:val="00B71B85"/>
    <w:rsid w:val="00B800D4"/>
    <w:rsid w:val="00B836A9"/>
    <w:rsid w:val="00B864BC"/>
    <w:rsid w:val="00B93155"/>
    <w:rsid w:val="00BA7635"/>
    <w:rsid w:val="00BB5E04"/>
    <w:rsid w:val="00BB65D6"/>
    <w:rsid w:val="00BB777E"/>
    <w:rsid w:val="00BC12DE"/>
    <w:rsid w:val="00BC4BFD"/>
    <w:rsid w:val="00BE7F93"/>
    <w:rsid w:val="00C01CAE"/>
    <w:rsid w:val="00C05447"/>
    <w:rsid w:val="00C11FD8"/>
    <w:rsid w:val="00C14CA9"/>
    <w:rsid w:val="00C174C7"/>
    <w:rsid w:val="00C22A6A"/>
    <w:rsid w:val="00C277C0"/>
    <w:rsid w:val="00C310A7"/>
    <w:rsid w:val="00C31FFE"/>
    <w:rsid w:val="00C53F0C"/>
    <w:rsid w:val="00C60F8B"/>
    <w:rsid w:val="00C62A5F"/>
    <w:rsid w:val="00C62D15"/>
    <w:rsid w:val="00C65DD4"/>
    <w:rsid w:val="00C75BDB"/>
    <w:rsid w:val="00C8078A"/>
    <w:rsid w:val="00C83464"/>
    <w:rsid w:val="00C93660"/>
    <w:rsid w:val="00CB1849"/>
    <w:rsid w:val="00CB62AB"/>
    <w:rsid w:val="00CC016C"/>
    <w:rsid w:val="00CD1779"/>
    <w:rsid w:val="00CE554F"/>
    <w:rsid w:val="00D059AC"/>
    <w:rsid w:val="00D10096"/>
    <w:rsid w:val="00D1090F"/>
    <w:rsid w:val="00D12005"/>
    <w:rsid w:val="00D2211A"/>
    <w:rsid w:val="00D23105"/>
    <w:rsid w:val="00D35A8F"/>
    <w:rsid w:val="00D4337F"/>
    <w:rsid w:val="00D4729F"/>
    <w:rsid w:val="00D56A0B"/>
    <w:rsid w:val="00D71B61"/>
    <w:rsid w:val="00D80639"/>
    <w:rsid w:val="00D84518"/>
    <w:rsid w:val="00D8661D"/>
    <w:rsid w:val="00DA3C0E"/>
    <w:rsid w:val="00DB09A2"/>
    <w:rsid w:val="00DD1D48"/>
    <w:rsid w:val="00DE44D2"/>
    <w:rsid w:val="00DE54E2"/>
    <w:rsid w:val="00DF40EA"/>
    <w:rsid w:val="00DF4DDC"/>
    <w:rsid w:val="00E1056E"/>
    <w:rsid w:val="00E311EC"/>
    <w:rsid w:val="00E43A97"/>
    <w:rsid w:val="00E45D2E"/>
    <w:rsid w:val="00E53E26"/>
    <w:rsid w:val="00E81B0A"/>
    <w:rsid w:val="00EA27CE"/>
    <w:rsid w:val="00EC3FB5"/>
    <w:rsid w:val="00EC5CFC"/>
    <w:rsid w:val="00ED2462"/>
    <w:rsid w:val="00ED6256"/>
    <w:rsid w:val="00EE38C6"/>
    <w:rsid w:val="00EE7634"/>
    <w:rsid w:val="00F040BC"/>
    <w:rsid w:val="00F04267"/>
    <w:rsid w:val="00F21759"/>
    <w:rsid w:val="00F332D7"/>
    <w:rsid w:val="00F47717"/>
    <w:rsid w:val="00F53C61"/>
    <w:rsid w:val="00F70F99"/>
    <w:rsid w:val="00F73C84"/>
    <w:rsid w:val="00F7511B"/>
    <w:rsid w:val="00F7573F"/>
    <w:rsid w:val="00F762F0"/>
    <w:rsid w:val="00F90667"/>
    <w:rsid w:val="00F96773"/>
    <w:rsid w:val="00FB22DE"/>
    <w:rsid w:val="00FB4729"/>
    <w:rsid w:val="00FC60E8"/>
    <w:rsid w:val="00FD79A2"/>
    <w:rsid w:val="00FD7DEA"/>
    <w:rsid w:val="00FE3F4D"/>
    <w:rsid w:val="00FF13C6"/>
    <w:rsid w:val="00FF2507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DDE49"/>
  <w15:docId w15:val="{9DD6274D-B78F-4A1D-AFAE-207CC7DB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1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7503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qFormat/>
    <w:rsid w:val="00513B20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0324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24"/>
      <w:szCs w:val="20"/>
    </w:rPr>
  </w:style>
  <w:style w:type="paragraph" w:styleId="Subtitle">
    <w:name w:val="Subtitle"/>
    <w:basedOn w:val="Normal"/>
    <w:qFormat/>
    <w:rsid w:val="00750324"/>
    <w:pPr>
      <w:spacing w:after="0" w:line="240" w:lineRule="auto"/>
      <w:jc w:val="center"/>
    </w:pPr>
    <w:rPr>
      <w:rFonts w:ascii="Helvetica" w:eastAsia="Times New Roman" w:hAnsi="Helvetica" w:cs="Times New Roman"/>
      <w:b/>
      <w:caps/>
      <w:sz w:val="16"/>
      <w:szCs w:val="20"/>
    </w:rPr>
  </w:style>
  <w:style w:type="paragraph" w:styleId="BodyText">
    <w:name w:val="Body Text"/>
    <w:basedOn w:val="Normal"/>
    <w:rsid w:val="00750324"/>
    <w:pPr>
      <w:spacing w:after="0" w:line="240" w:lineRule="auto"/>
    </w:pPr>
    <w:rPr>
      <w:rFonts w:ascii="Helvetica" w:eastAsia="Times New Roman" w:hAnsi="Helvetica" w:cs="Times New Roman"/>
      <w:b/>
      <w:sz w:val="16"/>
      <w:szCs w:val="20"/>
    </w:rPr>
  </w:style>
  <w:style w:type="paragraph" w:styleId="Header">
    <w:name w:val="header"/>
    <w:basedOn w:val="Normal"/>
    <w:rsid w:val="007503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750324"/>
    <w:pPr>
      <w:tabs>
        <w:tab w:val="center" w:pos="4320"/>
        <w:tab w:val="right" w:pos="8640"/>
      </w:tabs>
      <w:spacing w:before="280" w:after="0" w:line="240" w:lineRule="auto"/>
    </w:pPr>
    <w:rPr>
      <w:rFonts w:ascii="Times New Roman" w:eastAsia="Times New Roman" w:hAnsi="Times New Roman" w:cs="Times New Roman"/>
      <w:sz w:val="12"/>
      <w:szCs w:val="20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750324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750324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pPr>
      <w:spacing w:after="0" w:line="240" w:lineRule="auto"/>
    </w:pPr>
    <w:rPr>
      <w:rFonts w:ascii="Arial" w:eastAsia="Times New Roman" w:hAnsi="Arial" w:cs="Times New Roman"/>
      <w:b/>
      <w:sz w:val="12"/>
      <w:szCs w:val="20"/>
    </w:rPr>
  </w:style>
  <w:style w:type="character" w:styleId="Hyperlink">
    <w:name w:val="Hyperlink"/>
    <w:basedOn w:val="DefaultParagraphFont"/>
    <w:uiPriority w:val="99"/>
    <w:unhideWhenUsed/>
    <w:rsid w:val="002001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16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C7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7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7625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7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7625"/>
    <w:rPr>
      <w:rFonts w:asciiTheme="minorHAnsi" w:eastAsiaTheme="minorHAnsi" w:hAnsiTheme="minorHAnsi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12F26"/>
    <w:rPr>
      <w:color w:val="605E5C"/>
      <w:shd w:val="clear" w:color="auto" w:fill="E1DFDD"/>
    </w:rPr>
  </w:style>
  <w:style w:type="table" w:styleId="TableGrid">
    <w:name w:val="Table Grid"/>
    <w:basedOn w:val="TableNormal"/>
    <w:rsid w:val="0018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an.mikkleson.nfg@army.m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.carter19\Desktop\Memos%20&amp;%20Letter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844761F3EB74EA93CD142910AB66B" ma:contentTypeVersion="16" ma:contentTypeDescription="Create a new document." ma:contentTypeScope="" ma:versionID="5c220a57a1167417ee1b0fbdaa551e85">
  <xsd:schema xmlns:xsd="http://www.w3.org/2001/XMLSchema" xmlns:xs="http://www.w3.org/2001/XMLSchema" xmlns:p="http://schemas.microsoft.com/office/2006/metadata/properties" xmlns:ns1="http://schemas.microsoft.com/sharepoint/v3" xmlns:ns2="2d9f30d0-45e9-4c21-98d3-0af7f3ee5745" xmlns:ns3="741acf25-a03a-4e3c-b849-37e3060e4355" targetNamespace="http://schemas.microsoft.com/office/2006/metadata/properties" ma:root="true" ma:fieldsID="c42bdf59747d10eecdefdcff4ee95905" ns1:_="" ns2:_="" ns3:_="">
    <xsd:import namespace="http://schemas.microsoft.com/sharepoint/v3"/>
    <xsd:import namespace="2d9f30d0-45e9-4c21-98d3-0af7f3ee5745"/>
    <xsd:import namespace="741acf25-a03a-4e3c-b849-37e3060e4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30d0-45e9-4c21-98d3-0af7f3ee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cf25-a03a-4e3c-b849-37e3060e43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ab2432-b573-4295-ada8-ad32347df520}" ma:internalName="TaxCatchAll" ma:showField="CatchAllData" ma:web="741acf25-a03a-4e3c-b849-37e3060e4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d9f30d0-45e9-4c21-98d3-0af7f3ee5745">
      <Terms xmlns="http://schemas.microsoft.com/office/infopath/2007/PartnerControls"/>
    </lcf76f155ced4ddcb4097134ff3c332f>
    <_ip_UnifiedCompliancePolicyProperties xmlns="http://schemas.microsoft.com/sharepoint/v3" xsi:nil="true"/>
    <TaxCatchAll xmlns="741acf25-a03a-4e3c-b849-37e3060e4355" xsi:nil="true"/>
  </documentManagement>
</p:properties>
</file>

<file path=customXml/itemProps1.xml><?xml version="1.0" encoding="utf-8"?>
<ds:datastoreItem xmlns:ds="http://schemas.openxmlformats.org/officeDocument/2006/customXml" ds:itemID="{045B83F4-4782-4005-BAF2-A674CC01F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F8A66-3405-4FF9-99C1-F344A7DBC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9f30d0-45e9-4c21-98d3-0af7f3ee5745"/>
    <ds:schemaRef ds:uri="741acf25-a03a-4e3c-b849-37e3060e4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A0898-F107-4C8E-BF57-EC414B16B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1CD0-57E1-486C-90FD-9D42670014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9f30d0-45e9-4c21-98d3-0af7f3ee5745"/>
    <ds:schemaRef ds:uri="741acf25-a03a-4e3c-b849-37e3060e4355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449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Carter, Christopher G SGT MIL US NG AR ARNG</dc:creator>
  <cp:keywords>DA Letterhead Template</cp:keywords>
  <dc:description>e-mail: Soldiers Last, First last four
ng.ar.ararng.list.education-office@mail.mil
ng.ar.ararng.list.j1-incentive-managers@mail.mil</dc:description>
  <cp:lastModifiedBy>Mikkelson, Sean P NFG NG ARARNG (USA)</cp:lastModifiedBy>
  <cp:revision>136</cp:revision>
  <cp:lastPrinted>2025-01-16T19:41:00Z</cp:lastPrinted>
  <dcterms:created xsi:type="dcterms:W3CDTF">2024-09-05T16:07:00Z</dcterms:created>
  <dcterms:modified xsi:type="dcterms:W3CDTF">2025-01-16T19:51:00Z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0x010100F0E844761F3EB74EA93CD142910AB66B</vt:lpwstr>
  </property>
</Properties>
</file>